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329A" w14:textId="77777777" w:rsidR="000E274E" w:rsidRPr="00FC7CA7" w:rsidRDefault="009D31FF" w:rsidP="00A655C6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</w:rPr>
        <w:t xml:space="preserve">  </w:t>
      </w:r>
      <w:r w:rsidR="00957C9D" w:rsidRPr="005621C0">
        <w:rPr>
          <w:rFonts w:ascii="Times New Roman" w:hAnsi="Times New Roman" w:cs="Times New Roman"/>
          <w:noProof/>
          <w:color w:val="auto"/>
        </w:rPr>
        <w:t xml:space="preserve"> </w:t>
      </w:r>
      <w:r w:rsidR="009A3189" w:rsidRPr="005621C0">
        <w:rPr>
          <w:rFonts w:ascii="Times New Roman" w:hAnsi="Times New Roman" w:cs="Times New Roman"/>
          <w:noProof/>
          <w:color w:val="auto"/>
        </w:rPr>
        <w:t xml:space="preserve">   </w:t>
      </w:r>
      <w:r w:rsidR="00957C9D" w:rsidRPr="005621C0">
        <w:rPr>
          <w:rFonts w:ascii="Times New Roman" w:hAnsi="Times New Roman" w:cs="Times New Roman"/>
          <w:noProof/>
          <w:color w:val="auto"/>
        </w:rPr>
        <w:tab/>
      </w:r>
    </w:p>
    <w:p w14:paraId="2B431DEE" w14:textId="7A6521A9" w:rsidR="00FC7CA7" w:rsidRPr="00FC7CA7" w:rsidRDefault="00FC7CA7" w:rsidP="00FC7CA7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C7CA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8DAFC9" wp14:editId="4D9D8F28">
                <wp:simplePos x="0" y="0"/>
                <wp:positionH relativeFrom="column">
                  <wp:posOffset>1783080</wp:posOffset>
                </wp:positionH>
                <wp:positionV relativeFrom="paragraph">
                  <wp:posOffset>79375</wp:posOffset>
                </wp:positionV>
                <wp:extent cx="4655820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C5C2" w14:textId="77777777" w:rsidR="00D11AAC" w:rsidRPr="00FC7CA7" w:rsidRDefault="00D11AAC" w:rsidP="00FC7C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C7C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CORNING COMMUNITY COLLEGE</w:t>
                            </w:r>
                          </w:p>
                          <w:p w14:paraId="5E526D6E" w14:textId="77777777" w:rsidR="00D11AAC" w:rsidRPr="00FC7CA7" w:rsidRDefault="00D11AAC" w:rsidP="00FC7C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7CA7">
                              <w:rPr>
                                <w:rFonts w:ascii="Times New Roman" w:hAnsi="Times New Roman" w:cs="Times New Roman"/>
                              </w:rPr>
                              <w:t>1 Academic Drive, Corning, NY  14830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235A3" id="_x0000_s1032" type="#_x0000_t202" style="position:absolute;margin-left:140.4pt;margin-top:6.25pt;width:366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" stroked="f">
                <v:textbox style="mso-fit-shape-to-text:t">
                  <w:txbxContent>
                    <w:p w:rsidR="00D11AAC" w:rsidRPr="00FC7CA7" w:rsidRDefault="00D11AAC" w:rsidP="00FC7CA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C7C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CORNING COMMUNITY COLLEGE</w:t>
                      </w:r>
                    </w:p>
                    <w:p w:rsidR="00D11AAC" w:rsidRPr="00FC7CA7" w:rsidRDefault="00D11AAC" w:rsidP="00FC7CA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C7CA7">
                        <w:rPr>
                          <w:rFonts w:ascii="Times New Roman" w:hAnsi="Times New Roman" w:cs="Times New Roman"/>
                        </w:rPr>
                        <w:t>1 Academic Drive, Corning, NY  14830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B7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4C94C1B" wp14:editId="4C8E7A4C">
            <wp:extent cx="1457325" cy="695179"/>
            <wp:effectExtent l="0" t="0" r="0" b="0"/>
            <wp:docPr id="1196175141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75141" name="Picture 3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997" cy="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CA7">
        <w:rPr>
          <w:rFonts w:ascii="Times New Roman" w:eastAsia="Calibri" w:hAnsi="Times New Roman" w:cs="Times New Roman"/>
          <w:sz w:val="24"/>
          <w:szCs w:val="24"/>
        </w:rPr>
        <w:tab/>
      </w:r>
    </w:p>
    <w:p w14:paraId="48E00116" w14:textId="77777777" w:rsidR="00FC7CA7" w:rsidRPr="00FC7CA7" w:rsidRDefault="00FC7CA7" w:rsidP="00FC7CA7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CA7">
        <w:rPr>
          <w:rFonts w:ascii="Times New Roman" w:eastAsia="Calibri" w:hAnsi="Times New Roman" w:cs="Times New Roman"/>
          <w:b/>
          <w:sz w:val="28"/>
          <w:szCs w:val="28"/>
        </w:rPr>
        <w:t>PRIOR LEARNING ASSESSMENT PORTFOLIO REFERENCE GUIDE TO DOCUMENTATION</w:t>
      </w:r>
    </w:p>
    <w:p w14:paraId="549689B9" w14:textId="77777777" w:rsidR="00FC7CA7" w:rsidRPr="00FC7CA7" w:rsidRDefault="00FC7CA7" w:rsidP="00FC7CA7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FC7CA7">
        <w:rPr>
          <w:rFonts w:ascii="Times New Roman" w:eastAsia="Calibri" w:hAnsi="Times New Roman" w:cs="Times New Roman"/>
          <w:sz w:val="24"/>
          <w:szCs w:val="24"/>
        </w:rPr>
        <w:t xml:space="preserve">STUDENT ID: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1392999475"/>
          <w:placeholder>
            <w:docPart w:val="CCE3DE2D8D284A2F82BDEF768CDA8061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 Number.</w:t>
          </w:r>
        </w:sdtContent>
      </w:sdt>
      <w:r w:rsidRPr="00FC7CA7">
        <w:rPr>
          <w:rFonts w:ascii="Times New Roman" w:eastAsia="Calibri" w:hAnsi="Times New Roman" w:cs="Times New Roman"/>
          <w:sz w:val="24"/>
          <w:szCs w:val="24"/>
        </w:rPr>
        <w:tab/>
      </w:r>
      <w:r w:rsidRPr="00FC7CA7">
        <w:rPr>
          <w:rFonts w:ascii="Times New Roman" w:eastAsia="Calibri" w:hAnsi="Times New Roman" w:cs="Times New Roman"/>
          <w:sz w:val="24"/>
          <w:szCs w:val="24"/>
        </w:rPr>
        <w:tab/>
        <w:t>STUDENT NAME (PRINT):</w:t>
      </w:r>
      <w:r w:rsidR="002515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411054065"/>
          <w:placeholder>
            <w:docPart w:val="1E97AC8E036F439C8EBA09FDCC969DA4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Last Name.</w:t>
          </w:r>
        </w:sdtContent>
      </w:sdt>
      <w:r w:rsidRPr="00FC7CA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2042887041"/>
          <w:placeholder>
            <w:docPart w:val="3504D694B0704DF9AD4D5A6B2B90C632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First Name.</w:t>
          </w:r>
        </w:sdtContent>
      </w:sdt>
    </w:p>
    <w:p w14:paraId="2E2E6B27" w14:textId="77777777" w:rsidR="00FC7CA7" w:rsidRPr="00FC7CA7" w:rsidRDefault="00FC7CA7" w:rsidP="00FC7CA7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7CA7">
        <w:rPr>
          <w:rFonts w:ascii="Times New Roman" w:eastAsia="Calibri" w:hAnsi="Times New Roman" w:cs="Times New Roman"/>
          <w:sz w:val="24"/>
          <w:szCs w:val="24"/>
        </w:rPr>
        <w:t xml:space="preserve">SUBJECT: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823962249"/>
          <w:placeholder>
            <w:docPart w:val="DD725AEB03A3454BAA681677828D4752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SUBJ.</w:t>
          </w:r>
        </w:sdtContent>
      </w:sdt>
      <w:r w:rsidRPr="00FC7CA7">
        <w:rPr>
          <w:rFonts w:ascii="Times New Roman" w:eastAsia="Calibri" w:hAnsi="Times New Roman" w:cs="Times New Roman"/>
          <w:sz w:val="24"/>
          <w:szCs w:val="24"/>
        </w:rPr>
        <w:t xml:space="preserve">CRSE #: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266194717"/>
          <w:placeholder>
            <w:docPart w:val="2DA7E995E68E42268D2ECA5F0AFCBBAD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#.</w:t>
          </w:r>
        </w:sdtContent>
      </w:sdt>
      <w:r w:rsidRPr="00FC7CA7">
        <w:rPr>
          <w:rFonts w:ascii="Times New Roman" w:eastAsia="Calibri" w:hAnsi="Times New Roman" w:cs="Times New Roman"/>
          <w:sz w:val="24"/>
          <w:szCs w:val="24"/>
        </w:rPr>
        <w:t xml:space="preserve"> TITLE: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58147761"/>
          <w:placeholder>
            <w:docPart w:val="7287586BC209474EB43E9510632A3CC2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title.</w:t>
          </w:r>
        </w:sdtContent>
      </w:sdt>
      <w:r w:rsidRPr="00FC7CA7">
        <w:rPr>
          <w:rFonts w:ascii="Times New Roman" w:eastAsia="Calibri" w:hAnsi="Times New Roman" w:cs="Times New Roman"/>
          <w:sz w:val="24"/>
          <w:szCs w:val="24"/>
        </w:rPr>
        <w:t xml:space="preserve">CR: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288252123"/>
          <w:placeholder>
            <w:docPart w:val="8505DF4D1C2A4070835E137080ED7704"/>
          </w:placeholder>
          <w:showingPlcHdr/>
          <w:text/>
        </w:sdtPr>
        <w:sdtEndPr/>
        <w:sdtContent>
          <w:r w:rsidRPr="00FC7CA7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CR.</w:t>
          </w:r>
        </w:sdtContent>
      </w:sdt>
    </w:p>
    <w:p w14:paraId="45D1950E" w14:textId="77777777" w:rsidR="00FC7CA7" w:rsidRPr="00FC7CA7" w:rsidRDefault="00FC7CA7" w:rsidP="00FC7CA7">
      <w:pPr>
        <w:spacing w:after="0" w:line="259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C7CA7">
        <w:rPr>
          <w:rFonts w:ascii="Times New Roman" w:eastAsia="Calibri" w:hAnsi="Times New Roman" w:cs="Times New Roman"/>
          <w:b/>
          <w:sz w:val="24"/>
          <w:szCs w:val="24"/>
        </w:rPr>
        <w:t>SUMMARY OF PRIOR EXPERIENCE</w:t>
      </w:r>
    </w:p>
    <w:p w14:paraId="1450046B" w14:textId="77777777" w:rsidR="00FC7CA7" w:rsidRPr="00FC7CA7" w:rsidRDefault="00FC7CA7" w:rsidP="00FC7CA7">
      <w:pPr>
        <w:spacing w:after="0" w:line="259" w:lineRule="auto"/>
        <w:ind w:firstLine="0"/>
        <w:rPr>
          <w:rFonts w:ascii="Times New Roman" w:eastAsia="Calibri" w:hAnsi="Times New Roman" w:cs="Times New Roman"/>
        </w:rPr>
      </w:pPr>
      <w:r w:rsidRPr="00FC7CA7">
        <w:rPr>
          <w:rFonts w:ascii="Times New Roman" w:eastAsia="Calibri" w:hAnsi="Times New Roman" w:cs="Times New Roman"/>
        </w:rPr>
        <w:t>Include only experience that relates to the course(s) for which you are requesting Prior Learning Assessment by Portfolio Evaluation. This summary is for application approval only; it is not the detailed experience that will be required for the portfolio.</w:t>
      </w:r>
    </w:p>
    <w:p w14:paraId="5CC6378A" w14:textId="77777777" w:rsidR="00FC7CA7" w:rsidRPr="00FC7CA7" w:rsidRDefault="00FC7CA7" w:rsidP="00FC7CA7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185"/>
        <w:gridCol w:w="2610"/>
        <w:gridCol w:w="1530"/>
        <w:gridCol w:w="1530"/>
      </w:tblGrid>
      <w:tr w:rsidR="00FC7CA7" w:rsidRPr="00FC7CA7" w14:paraId="3DCAC8CE" w14:textId="77777777" w:rsidTr="00FC7CA7">
        <w:tc>
          <w:tcPr>
            <w:tcW w:w="12325" w:type="dxa"/>
            <w:gridSpan w:val="3"/>
          </w:tcPr>
          <w:p w14:paraId="3B4D8B97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  <w:b/>
              </w:rPr>
            </w:pPr>
            <w:r w:rsidRPr="00FC7CA7">
              <w:rPr>
                <w:rFonts w:ascii="Times New Roman" w:eastAsia="Calibri" w:hAnsi="Times New Roman"/>
                <w:b/>
              </w:rPr>
              <w:t>RELATED WORK EXPERIENCE</w:t>
            </w:r>
          </w:p>
        </w:tc>
        <w:tc>
          <w:tcPr>
            <w:tcW w:w="1530" w:type="dxa"/>
          </w:tcPr>
          <w:p w14:paraId="28F0ED42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FC7CA7" w:rsidRPr="00FC7CA7" w14:paraId="384170FD" w14:textId="77777777" w:rsidTr="00FC7CA7">
        <w:tc>
          <w:tcPr>
            <w:tcW w:w="8185" w:type="dxa"/>
          </w:tcPr>
          <w:p w14:paraId="278659C9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Job Title or Description of the Work</w:t>
            </w:r>
          </w:p>
        </w:tc>
        <w:tc>
          <w:tcPr>
            <w:tcW w:w="2610" w:type="dxa"/>
          </w:tcPr>
          <w:p w14:paraId="682F2A6A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530" w:type="dxa"/>
          </w:tcPr>
          <w:p w14:paraId="747B1FC3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Dates</w:t>
            </w:r>
          </w:p>
        </w:tc>
        <w:tc>
          <w:tcPr>
            <w:tcW w:w="1530" w:type="dxa"/>
          </w:tcPr>
          <w:p w14:paraId="327E7453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Page Number</w:t>
            </w:r>
          </w:p>
        </w:tc>
      </w:tr>
      <w:tr w:rsidR="00FC7CA7" w:rsidRPr="00FC7CA7" w14:paraId="0F53C56A" w14:textId="77777777" w:rsidTr="00FC7CA7">
        <w:tc>
          <w:tcPr>
            <w:tcW w:w="8185" w:type="dxa"/>
          </w:tcPr>
          <w:p w14:paraId="419875C6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2610" w:type="dxa"/>
          </w:tcPr>
          <w:p w14:paraId="10EAFAEF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21A959AD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78E1F3D2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FC7CA7" w:rsidRPr="00FC7CA7" w14:paraId="0FB859E9" w14:textId="77777777" w:rsidTr="00FC7CA7">
        <w:tc>
          <w:tcPr>
            <w:tcW w:w="13855" w:type="dxa"/>
            <w:gridSpan w:val="4"/>
          </w:tcPr>
          <w:p w14:paraId="1BC92C62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  <w:b/>
              </w:rPr>
            </w:pPr>
            <w:r w:rsidRPr="00FC7CA7">
              <w:rPr>
                <w:rFonts w:ascii="Times New Roman" w:eastAsia="Calibri" w:hAnsi="Times New Roman"/>
                <w:b/>
              </w:rPr>
              <w:t>RELATED VOLUNTEER EXPERIENCE</w:t>
            </w:r>
          </w:p>
        </w:tc>
      </w:tr>
      <w:tr w:rsidR="00FC7CA7" w:rsidRPr="00FC7CA7" w14:paraId="00E6A1FB" w14:textId="77777777" w:rsidTr="00FC7CA7">
        <w:tc>
          <w:tcPr>
            <w:tcW w:w="8185" w:type="dxa"/>
          </w:tcPr>
          <w:p w14:paraId="2E5DFCDD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Job Title or Description of the Activity</w:t>
            </w:r>
          </w:p>
        </w:tc>
        <w:tc>
          <w:tcPr>
            <w:tcW w:w="2610" w:type="dxa"/>
          </w:tcPr>
          <w:p w14:paraId="66BA6D1F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530" w:type="dxa"/>
          </w:tcPr>
          <w:p w14:paraId="18F91901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Dates</w:t>
            </w:r>
          </w:p>
        </w:tc>
        <w:tc>
          <w:tcPr>
            <w:tcW w:w="1530" w:type="dxa"/>
          </w:tcPr>
          <w:p w14:paraId="2740ED91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Page Number</w:t>
            </w:r>
          </w:p>
        </w:tc>
      </w:tr>
      <w:tr w:rsidR="00FC7CA7" w:rsidRPr="00FC7CA7" w14:paraId="1FC3C6DF" w14:textId="77777777" w:rsidTr="00FC7CA7">
        <w:tc>
          <w:tcPr>
            <w:tcW w:w="8185" w:type="dxa"/>
          </w:tcPr>
          <w:p w14:paraId="2AE0C68B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2610" w:type="dxa"/>
          </w:tcPr>
          <w:p w14:paraId="0C2D8A5B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4A218B74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03EFC0CA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FC7CA7" w:rsidRPr="00FC7CA7" w14:paraId="0B8E772A" w14:textId="77777777" w:rsidTr="00FC7CA7">
        <w:tc>
          <w:tcPr>
            <w:tcW w:w="13855" w:type="dxa"/>
            <w:gridSpan w:val="4"/>
          </w:tcPr>
          <w:p w14:paraId="34B12969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  <w:b/>
              </w:rPr>
              <w:t>RELATED NON-CREDIT TRAINING/EDUCATION</w:t>
            </w:r>
          </w:p>
        </w:tc>
      </w:tr>
      <w:tr w:rsidR="00FC7CA7" w:rsidRPr="00FC7CA7" w14:paraId="360A5FDB" w14:textId="77777777" w:rsidTr="00FC7CA7">
        <w:tc>
          <w:tcPr>
            <w:tcW w:w="8185" w:type="dxa"/>
          </w:tcPr>
          <w:p w14:paraId="737E4DD0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Course/Training Title or description</w:t>
            </w:r>
          </w:p>
        </w:tc>
        <w:tc>
          <w:tcPr>
            <w:tcW w:w="2610" w:type="dxa"/>
          </w:tcPr>
          <w:p w14:paraId="4F7C104F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530" w:type="dxa"/>
          </w:tcPr>
          <w:p w14:paraId="658A8854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Dates</w:t>
            </w:r>
          </w:p>
        </w:tc>
        <w:tc>
          <w:tcPr>
            <w:tcW w:w="1530" w:type="dxa"/>
          </w:tcPr>
          <w:p w14:paraId="0E9CF25C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Page Number</w:t>
            </w:r>
          </w:p>
        </w:tc>
      </w:tr>
      <w:tr w:rsidR="00FC7CA7" w:rsidRPr="00FC7CA7" w14:paraId="49558EBB" w14:textId="77777777" w:rsidTr="00FC7CA7">
        <w:tc>
          <w:tcPr>
            <w:tcW w:w="8185" w:type="dxa"/>
          </w:tcPr>
          <w:p w14:paraId="470C2362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2610" w:type="dxa"/>
          </w:tcPr>
          <w:p w14:paraId="37B643BD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66517B08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5EE9C5C9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</w:tr>
      <w:tr w:rsidR="00FC7CA7" w:rsidRPr="00FC7CA7" w14:paraId="37CA1981" w14:textId="77777777" w:rsidTr="00FC7CA7">
        <w:tc>
          <w:tcPr>
            <w:tcW w:w="13855" w:type="dxa"/>
            <w:gridSpan w:val="4"/>
          </w:tcPr>
          <w:p w14:paraId="7251662F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  <w:b/>
              </w:rPr>
              <w:t>OTHER RELATED EXPERIENCE</w:t>
            </w:r>
          </w:p>
        </w:tc>
      </w:tr>
      <w:tr w:rsidR="00FC7CA7" w:rsidRPr="00FC7CA7" w14:paraId="09BBF732" w14:textId="77777777" w:rsidTr="00FC7CA7">
        <w:tc>
          <w:tcPr>
            <w:tcW w:w="8185" w:type="dxa"/>
          </w:tcPr>
          <w:p w14:paraId="5F412A3A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Description</w:t>
            </w:r>
          </w:p>
        </w:tc>
        <w:tc>
          <w:tcPr>
            <w:tcW w:w="2610" w:type="dxa"/>
          </w:tcPr>
          <w:p w14:paraId="61FDCE08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Location</w:t>
            </w:r>
          </w:p>
        </w:tc>
        <w:tc>
          <w:tcPr>
            <w:tcW w:w="1530" w:type="dxa"/>
          </w:tcPr>
          <w:p w14:paraId="60D5F660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Dates</w:t>
            </w:r>
          </w:p>
        </w:tc>
        <w:tc>
          <w:tcPr>
            <w:tcW w:w="1530" w:type="dxa"/>
          </w:tcPr>
          <w:p w14:paraId="0B59A92E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  <w:r w:rsidRPr="00FC7CA7">
              <w:rPr>
                <w:rFonts w:ascii="Times New Roman" w:eastAsia="Calibri" w:hAnsi="Times New Roman"/>
              </w:rPr>
              <w:t>Page Number</w:t>
            </w:r>
          </w:p>
        </w:tc>
      </w:tr>
      <w:tr w:rsidR="00FC7CA7" w:rsidRPr="00FC7CA7" w14:paraId="14FFB1EE" w14:textId="77777777" w:rsidTr="00FC7CA7">
        <w:tc>
          <w:tcPr>
            <w:tcW w:w="8185" w:type="dxa"/>
          </w:tcPr>
          <w:p w14:paraId="0B06F675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2610" w:type="dxa"/>
          </w:tcPr>
          <w:p w14:paraId="2529B04F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4B5D9D51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30" w:type="dxa"/>
          </w:tcPr>
          <w:p w14:paraId="6169055D" w14:textId="77777777" w:rsidR="00FC7CA7" w:rsidRPr="00FC7CA7" w:rsidRDefault="00FC7CA7" w:rsidP="00FC7CA7">
            <w:pPr>
              <w:spacing w:after="160" w:line="259" w:lineRule="auto"/>
              <w:ind w:firstLine="0"/>
              <w:rPr>
                <w:rFonts w:ascii="Times New Roman" w:eastAsia="Calibri" w:hAnsi="Times New Roman"/>
              </w:rPr>
            </w:pPr>
          </w:p>
        </w:tc>
      </w:tr>
    </w:tbl>
    <w:p w14:paraId="7C97B87E" w14:textId="77777777" w:rsidR="00AD69D5" w:rsidRDefault="00AD69D5" w:rsidP="00AD69D5">
      <w:p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AD69D5" w:rsidSect="00FC7CA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D8E4" w14:textId="77777777" w:rsidR="00451E78" w:rsidRDefault="00451E78" w:rsidP="00AF1829">
      <w:pPr>
        <w:spacing w:after="0" w:line="240" w:lineRule="auto"/>
      </w:pPr>
      <w:r>
        <w:separator/>
      </w:r>
    </w:p>
  </w:endnote>
  <w:endnote w:type="continuationSeparator" w:id="0">
    <w:p w14:paraId="4976C857" w14:textId="77777777" w:rsidR="00451E78" w:rsidRDefault="00451E78" w:rsidP="00A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693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2AD6F7" w14:textId="77777777" w:rsidR="00D11AAC" w:rsidRDefault="00D11AA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5F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859C04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1B1C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  <w:r>
      <w:rPr>
        <w:color w:val="006845" w:themeColor="accent2"/>
      </w:rPr>
      <w:ptab w:relativeTo="margin" w:alignment="left" w:leader="none"/>
    </w:r>
    <w:r w:rsidRPr="009D31FF">
      <w:rPr>
        <w:rFonts w:ascii="Times New Roman" w:hAnsi="Times New Roman" w:cs="Times New Roman"/>
      </w:rPr>
      <w:t>-JME 03/17</w:t>
    </w:r>
  </w:p>
  <w:p w14:paraId="1EEDC49C" w14:textId="77777777" w:rsidR="00D11AAC" w:rsidRPr="009D31FF" w:rsidRDefault="00D11AAC" w:rsidP="009D31FF">
    <w:pPr>
      <w:pStyle w:val="Footer"/>
      <w:rPr>
        <w:rFonts w:ascii="Times New Roman" w:hAnsi="Times New Roman" w:cs="Times New Roman"/>
      </w:rPr>
    </w:pPr>
    <w:r w:rsidRPr="009D31FF">
      <w:rPr>
        <w:rFonts w:ascii="Times New Roman" w:hAnsi="Times New Roman" w:cs="Times New Roman"/>
      </w:rPr>
      <w:t>-revised 06/17, 08/17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058C" w14:textId="77777777" w:rsidR="00451E78" w:rsidRDefault="00451E78" w:rsidP="00AF1829">
      <w:pPr>
        <w:spacing w:after="0" w:line="240" w:lineRule="auto"/>
      </w:pPr>
      <w:r>
        <w:separator/>
      </w:r>
    </w:p>
  </w:footnote>
  <w:footnote w:type="continuationSeparator" w:id="0">
    <w:p w14:paraId="62B57786" w14:textId="77777777" w:rsidR="00451E78" w:rsidRDefault="00451E78" w:rsidP="00AF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303A" w14:textId="77777777" w:rsidR="00D11AAC" w:rsidRDefault="00D1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F7DA" w14:textId="77777777" w:rsidR="00D11AAC" w:rsidRPr="00D76A5B" w:rsidRDefault="00D11AAC" w:rsidP="00815EA2">
    <w:pPr>
      <w:pStyle w:val="Header"/>
      <w:ind w:firstLine="0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42E09" wp14:editId="7FA6C5D0">
              <wp:simplePos x="0" y="0"/>
              <wp:positionH relativeFrom="leftMargin">
                <wp:align>right</wp:align>
              </wp:positionH>
              <wp:positionV relativeFrom="paragraph">
                <wp:posOffset>304800</wp:posOffset>
              </wp:positionV>
              <wp:extent cx="356235" cy="356235"/>
              <wp:effectExtent l="0" t="0" r="5715" b="5715"/>
              <wp:wrapNone/>
              <wp:docPr id="46" name="L-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5400000">
                        <a:off x="0" y="0"/>
                        <a:ext cx="356235" cy="356235"/>
                      </a:xfrm>
                      <a:prstGeom prst="corner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228FC" id="L-Shape 46" o:spid="_x0000_s1026" style="position:absolute;margin-left:-23.15pt;margin-top:24pt;width:28.05pt;height:28.05pt;rotation:90;z-index:2517329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" path="m,l178118,r,178118l356235,178118r,178117l,356235,,xe" fillcolor="#7f7f7f [3204]" stroked="f">
              <v:path arrowok="t" o:connecttype="custom" o:connectlocs="0,0;178118,0;178118,178118;356235,178118;356235,356235;0,356235;0,0" o:connectangles="0,0,0,0,0,0,0"/>
              <w10:wrap anchorx="margin"/>
            </v:shape>
          </w:pict>
        </mc:Fallback>
      </mc:AlternateContent>
    </w:r>
    <w:r>
      <w:rPr>
        <w:cap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94E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C75DB"/>
    <w:multiLevelType w:val="hybridMultilevel"/>
    <w:tmpl w:val="32400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810"/>
    <w:multiLevelType w:val="hybridMultilevel"/>
    <w:tmpl w:val="634E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755"/>
    <w:multiLevelType w:val="hybridMultilevel"/>
    <w:tmpl w:val="DD7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605"/>
    <w:multiLevelType w:val="hybridMultilevel"/>
    <w:tmpl w:val="F762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DA3"/>
    <w:multiLevelType w:val="hybridMultilevel"/>
    <w:tmpl w:val="331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9326">
    <w:abstractNumId w:val="0"/>
  </w:num>
  <w:num w:numId="2" w16cid:durableId="1203706733">
    <w:abstractNumId w:val="2"/>
  </w:num>
  <w:num w:numId="3" w16cid:durableId="1431972404">
    <w:abstractNumId w:val="3"/>
  </w:num>
  <w:num w:numId="4" w16cid:durableId="2005861344">
    <w:abstractNumId w:val="1"/>
  </w:num>
  <w:num w:numId="5" w16cid:durableId="1961715529">
    <w:abstractNumId w:val="5"/>
  </w:num>
  <w:num w:numId="6" w16cid:durableId="1724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A1"/>
    <w:rsid w:val="00002E97"/>
    <w:rsid w:val="0000798B"/>
    <w:rsid w:val="0002365E"/>
    <w:rsid w:val="00024739"/>
    <w:rsid w:val="00034071"/>
    <w:rsid w:val="00036A1E"/>
    <w:rsid w:val="0003717B"/>
    <w:rsid w:val="00071C54"/>
    <w:rsid w:val="000748E5"/>
    <w:rsid w:val="00082A03"/>
    <w:rsid w:val="00086C36"/>
    <w:rsid w:val="000A4B71"/>
    <w:rsid w:val="000B2C4A"/>
    <w:rsid w:val="000E274E"/>
    <w:rsid w:val="000E68EE"/>
    <w:rsid w:val="00107C58"/>
    <w:rsid w:val="00126314"/>
    <w:rsid w:val="00127CD6"/>
    <w:rsid w:val="00147F71"/>
    <w:rsid w:val="00152398"/>
    <w:rsid w:val="00194B8F"/>
    <w:rsid w:val="001A42FB"/>
    <w:rsid w:val="001C6A4F"/>
    <w:rsid w:val="001C6D7D"/>
    <w:rsid w:val="001F11F7"/>
    <w:rsid w:val="001F220C"/>
    <w:rsid w:val="00210B21"/>
    <w:rsid w:val="00220CAF"/>
    <w:rsid w:val="0022625F"/>
    <w:rsid w:val="00237A5E"/>
    <w:rsid w:val="00244D05"/>
    <w:rsid w:val="002515F0"/>
    <w:rsid w:val="00263025"/>
    <w:rsid w:val="002677A3"/>
    <w:rsid w:val="00270208"/>
    <w:rsid w:val="00276B6D"/>
    <w:rsid w:val="00281A0B"/>
    <w:rsid w:val="002842EE"/>
    <w:rsid w:val="002850A1"/>
    <w:rsid w:val="0029063C"/>
    <w:rsid w:val="00297F65"/>
    <w:rsid w:val="002D6E33"/>
    <w:rsid w:val="00305B03"/>
    <w:rsid w:val="00324309"/>
    <w:rsid w:val="00326F99"/>
    <w:rsid w:val="00345D1B"/>
    <w:rsid w:val="00347D94"/>
    <w:rsid w:val="0035083C"/>
    <w:rsid w:val="0035366C"/>
    <w:rsid w:val="00353E69"/>
    <w:rsid w:val="003638FF"/>
    <w:rsid w:val="003750EF"/>
    <w:rsid w:val="003868A4"/>
    <w:rsid w:val="00393A53"/>
    <w:rsid w:val="003A681C"/>
    <w:rsid w:val="003A7DE6"/>
    <w:rsid w:val="003B2429"/>
    <w:rsid w:val="003B6130"/>
    <w:rsid w:val="003B7E4A"/>
    <w:rsid w:val="003C3FE6"/>
    <w:rsid w:val="003D35B6"/>
    <w:rsid w:val="00407982"/>
    <w:rsid w:val="004105F1"/>
    <w:rsid w:val="00412320"/>
    <w:rsid w:val="00421E48"/>
    <w:rsid w:val="00451E78"/>
    <w:rsid w:val="004618F4"/>
    <w:rsid w:val="00465CD3"/>
    <w:rsid w:val="00470A0C"/>
    <w:rsid w:val="00480333"/>
    <w:rsid w:val="004A0A74"/>
    <w:rsid w:val="004B1989"/>
    <w:rsid w:val="004B63B7"/>
    <w:rsid w:val="00516669"/>
    <w:rsid w:val="005253F7"/>
    <w:rsid w:val="005279A7"/>
    <w:rsid w:val="005572AD"/>
    <w:rsid w:val="00560AB0"/>
    <w:rsid w:val="005621C0"/>
    <w:rsid w:val="00566554"/>
    <w:rsid w:val="00573E94"/>
    <w:rsid w:val="005B61B3"/>
    <w:rsid w:val="005E4B17"/>
    <w:rsid w:val="005F2E34"/>
    <w:rsid w:val="005F4CCE"/>
    <w:rsid w:val="00613BAD"/>
    <w:rsid w:val="00623A8D"/>
    <w:rsid w:val="006242D0"/>
    <w:rsid w:val="00635325"/>
    <w:rsid w:val="00636B63"/>
    <w:rsid w:val="00652D9E"/>
    <w:rsid w:val="00654973"/>
    <w:rsid w:val="0065665C"/>
    <w:rsid w:val="00675F30"/>
    <w:rsid w:val="006769CD"/>
    <w:rsid w:val="00680F3F"/>
    <w:rsid w:val="00691A79"/>
    <w:rsid w:val="00694A3D"/>
    <w:rsid w:val="006B131B"/>
    <w:rsid w:val="006B31EA"/>
    <w:rsid w:val="006B7C68"/>
    <w:rsid w:val="006E28FE"/>
    <w:rsid w:val="006F03FA"/>
    <w:rsid w:val="006F1674"/>
    <w:rsid w:val="00703D44"/>
    <w:rsid w:val="0070463A"/>
    <w:rsid w:val="007164BA"/>
    <w:rsid w:val="00726996"/>
    <w:rsid w:val="007503A1"/>
    <w:rsid w:val="00787A0F"/>
    <w:rsid w:val="00794664"/>
    <w:rsid w:val="00797D9A"/>
    <w:rsid w:val="007A3147"/>
    <w:rsid w:val="007A5C03"/>
    <w:rsid w:val="007B09EB"/>
    <w:rsid w:val="007B61E9"/>
    <w:rsid w:val="007C717A"/>
    <w:rsid w:val="007D12BB"/>
    <w:rsid w:val="007D22BC"/>
    <w:rsid w:val="007D4BB9"/>
    <w:rsid w:val="007E5474"/>
    <w:rsid w:val="007F03E6"/>
    <w:rsid w:val="007F1189"/>
    <w:rsid w:val="007F2BC3"/>
    <w:rsid w:val="007F4B9B"/>
    <w:rsid w:val="00800642"/>
    <w:rsid w:val="0080458D"/>
    <w:rsid w:val="008067B0"/>
    <w:rsid w:val="00811694"/>
    <w:rsid w:val="00811928"/>
    <w:rsid w:val="00815EA2"/>
    <w:rsid w:val="0081695C"/>
    <w:rsid w:val="0082566A"/>
    <w:rsid w:val="008408FC"/>
    <w:rsid w:val="00845BB3"/>
    <w:rsid w:val="00846BA7"/>
    <w:rsid w:val="0086337C"/>
    <w:rsid w:val="0087716D"/>
    <w:rsid w:val="008807C5"/>
    <w:rsid w:val="008A55C9"/>
    <w:rsid w:val="008B2B21"/>
    <w:rsid w:val="008B6C55"/>
    <w:rsid w:val="008C6664"/>
    <w:rsid w:val="008C702B"/>
    <w:rsid w:val="008F4274"/>
    <w:rsid w:val="008F60F5"/>
    <w:rsid w:val="0091313E"/>
    <w:rsid w:val="00914ECE"/>
    <w:rsid w:val="009201D1"/>
    <w:rsid w:val="00922B11"/>
    <w:rsid w:val="009244BE"/>
    <w:rsid w:val="009370AC"/>
    <w:rsid w:val="009429B1"/>
    <w:rsid w:val="00957C9D"/>
    <w:rsid w:val="00957E04"/>
    <w:rsid w:val="00960206"/>
    <w:rsid w:val="0096674C"/>
    <w:rsid w:val="00967720"/>
    <w:rsid w:val="00987124"/>
    <w:rsid w:val="009A0C9C"/>
    <w:rsid w:val="009A3189"/>
    <w:rsid w:val="009A764A"/>
    <w:rsid w:val="009D31FF"/>
    <w:rsid w:val="009D53D9"/>
    <w:rsid w:val="009D77F9"/>
    <w:rsid w:val="009F31EE"/>
    <w:rsid w:val="00A15E18"/>
    <w:rsid w:val="00A20F70"/>
    <w:rsid w:val="00A333DD"/>
    <w:rsid w:val="00A515FD"/>
    <w:rsid w:val="00A62CA7"/>
    <w:rsid w:val="00A655C6"/>
    <w:rsid w:val="00A70DD0"/>
    <w:rsid w:val="00A767FD"/>
    <w:rsid w:val="00A7759D"/>
    <w:rsid w:val="00A77ABB"/>
    <w:rsid w:val="00A972F3"/>
    <w:rsid w:val="00AD082E"/>
    <w:rsid w:val="00AD69D5"/>
    <w:rsid w:val="00AF045D"/>
    <w:rsid w:val="00AF1829"/>
    <w:rsid w:val="00AF1ACD"/>
    <w:rsid w:val="00AF4A93"/>
    <w:rsid w:val="00B20417"/>
    <w:rsid w:val="00B215EE"/>
    <w:rsid w:val="00B30DF7"/>
    <w:rsid w:val="00B4064E"/>
    <w:rsid w:val="00B616C0"/>
    <w:rsid w:val="00B7343E"/>
    <w:rsid w:val="00B87DE2"/>
    <w:rsid w:val="00B91C21"/>
    <w:rsid w:val="00BC3B98"/>
    <w:rsid w:val="00BC47B2"/>
    <w:rsid w:val="00BC5463"/>
    <w:rsid w:val="00BD48E5"/>
    <w:rsid w:val="00BE3CBC"/>
    <w:rsid w:val="00BE71E9"/>
    <w:rsid w:val="00C02148"/>
    <w:rsid w:val="00C028E7"/>
    <w:rsid w:val="00C175CC"/>
    <w:rsid w:val="00C31DD2"/>
    <w:rsid w:val="00C31E39"/>
    <w:rsid w:val="00C4622C"/>
    <w:rsid w:val="00C470DB"/>
    <w:rsid w:val="00C62F2D"/>
    <w:rsid w:val="00C67E1C"/>
    <w:rsid w:val="00C81441"/>
    <w:rsid w:val="00C967C8"/>
    <w:rsid w:val="00CB44AB"/>
    <w:rsid w:val="00CD78E8"/>
    <w:rsid w:val="00CF579E"/>
    <w:rsid w:val="00CF60DC"/>
    <w:rsid w:val="00CF7851"/>
    <w:rsid w:val="00D11AAC"/>
    <w:rsid w:val="00D1247E"/>
    <w:rsid w:val="00D1404E"/>
    <w:rsid w:val="00D26BAF"/>
    <w:rsid w:val="00D30C5F"/>
    <w:rsid w:val="00D3374E"/>
    <w:rsid w:val="00D64A87"/>
    <w:rsid w:val="00D72A25"/>
    <w:rsid w:val="00D74FBF"/>
    <w:rsid w:val="00D76A5B"/>
    <w:rsid w:val="00DB35A6"/>
    <w:rsid w:val="00DB5FE0"/>
    <w:rsid w:val="00DB6D13"/>
    <w:rsid w:val="00DC60FA"/>
    <w:rsid w:val="00DD193F"/>
    <w:rsid w:val="00DD52F2"/>
    <w:rsid w:val="00DD597B"/>
    <w:rsid w:val="00DE0190"/>
    <w:rsid w:val="00DE4C83"/>
    <w:rsid w:val="00E00A4F"/>
    <w:rsid w:val="00E04E1C"/>
    <w:rsid w:val="00E21383"/>
    <w:rsid w:val="00E5040B"/>
    <w:rsid w:val="00E51515"/>
    <w:rsid w:val="00E84429"/>
    <w:rsid w:val="00E91A6D"/>
    <w:rsid w:val="00E91C28"/>
    <w:rsid w:val="00EB0991"/>
    <w:rsid w:val="00EB102D"/>
    <w:rsid w:val="00EC387B"/>
    <w:rsid w:val="00ED0FC0"/>
    <w:rsid w:val="00ED27A1"/>
    <w:rsid w:val="00ED2E12"/>
    <w:rsid w:val="00ED6358"/>
    <w:rsid w:val="00EE1800"/>
    <w:rsid w:val="00F3606E"/>
    <w:rsid w:val="00F42F82"/>
    <w:rsid w:val="00F44EE7"/>
    <w:rsid w:val="00F53470"/>
    <w:rsid w:val="00F55C37"/>
    <w:rsid w:val="00F62923"/>
    <w:rsid w:val="00F65B4F"/>
    <w:rsid w:val="00F72566"/>
    <w:rsid w:val="00F74047"/>
    <w:rsid w:val="00F767BD"/>
    <w:rsid w:val="00F9391D"/>
    <w:rsid w:val="00FC7CA7"/>
    <w:rsid w:val="00FD3165"/>
    <w:rsid w:val="00FD4830"/>
    <w:rsid w:val="00FF1F9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5DA9A"/>
  <w15:docId w15:val="{B1C75F78-B00F-4C71-B7D5-203D75D6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2BB"/>
    <w:pPr>
      <w:spacing w:after="280" w:line="240" w:lineRule="exact"/>
      <w:ind w:firstLine="274"/>
    </w:pPr>
    <w:rPr>
      <w:rFonts w:ascii="Gill Sans MT" w:hAnsi="Gill Sans MT"/>
    </w:rPr>
  </w:style>
  <w:style w:type="paragraph" w:styleId="Heading1">
    <w:name w:val="heading 1"/>
    <w:basedOn w:val="h1Neutra"/>
    <w:next w:val="Normal"/>
    <w:link w:val="Heading1Char"/>
    <w:uiPriority w:val="9"/>
    <w:qFormat/>
    <w:rsid w:val="00C62F2D"/>
    <w:pPr>
      <w:spacing w:after="140"/>
      <w:outlineLvl w:val="0"/>
    </w:pPr>
    <w:rPr>
      <w:color w:val="7F7F7F" w:themeColor="text1"/>
    </w:rPr>
  </w:style>
  <w:style w:type="paragraph" w:styleId="Heading2">
    <w:name w:val="heading 2"/>
    <w:basedOn w:val="Page2SubtitleSpecial"/>
    <w:next w:val="Normal"/>
    <w:link w:val="Heading2Char"/>
    <w:uiPriority w:val="9"/>
    <w:unhideWhenUsed/>
    <w:qFormat/>
    <w:rsid w:val="00C62F2D"/>
    <w:pPr>
      <w:outlineLvl w:val="1"/>
    </w:pPr>
    <w:rPr>
      <w:color w:val="006845" w:themeColor="accent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2F2D"/>
    <w:pPr>
      <w:outlineLvl w:val="2"/>
    </w:pPr>
    <w:rPr>
      <w:b/>
      <w:color w:val="7F7F7F" w:themeColor="tex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2F2D"/>
    <w:pPr>
      <w:outlineLvl w:val="3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3F3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2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29"/>
    <w:rPr>
      <w:rFonts w:ascii="Gill Sans MT" w:hAnsi="Gill Sans MT"/>
    </w:rPr>
  </w:style>
  <w:style w:type="paragraph" w:customStyle="1" w:styleId="footertxtcenter">
    <w:name w:val="footertxt center"/>
    <w:basedOn w:val="Normal"/>
    <w:uiPriority w:val="99"/>
    <w:rsid w:val="00024739"/>
    <w:pPr>
      <w:suppressAutoHyphens/>
      <w:autoSpaceDE w:val="0"/>
      <w:autoSpaceDN w:val="0"/>
      <w:adjustRightInd w:val="0"/>
      <w:spacing w:after="180" w:line="240" w:lineRule="atLeast"/>
      <w:jc w:val="center"/>
      <w:textAlignment w:val="center"/>
    </w:pPr>
    <w:rPr>
      <w:rFonts w:cs="Neutra Text Book"/>
      <w:iCs/>
      <w:color w:val="4C004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3C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rsid w:val="007F4B9B"/>
    <w:pPr>
      <w:widowControl w:val="0"/>
      <w:autoSpaceDE w:val="0"/>
      <w:autoSpaceDN w:val="0"/>
      <w:adjustRightInd w:val="0"/>
      <w:spacing w:after="0" w:line="241" w:lineRule="atLeast"/>
    </w:pPr>
    <w:rPr>
      <w:rFonts w:ascii="Neutra Text Demi" w:eastAsia="Times New Roman" w:hAnsi="Neutra Text Demi" w:cs="Times New Roman"/>
      <w:sz w:val="24"/>
      <w:szCs w:val="24"/>
    </w:rPr>
  </w:style>
  <w:style w:type="character" w:customStyle="1" w:styleId="A0">
    <w:name w:val="A0"/>
    <w:rsid w:val="007F4B9B"/>
    <w:rPr>
      <w:rFonts w:ascii="Neutra Text Book" w:hAnsi="Neutra Text Book"/>
      <w:b/>
      <w:color w:val="000000"/>
      <w:sz w:val="22"/>
      <w:szCs w:val="22"/>
    </w:rPr>
  </w:style>
  <w:style w:type="paragraph" w:customStyle="1" w:styleId="13ptWhite">
    <w:name w:val="13pt White"/>
    <w:basedOn w:val="Normal"/>
    <w:qFormat/>
    <w:rsid w:val="00967720"/>
    <w:pPr>
      <w:jc w:val="right"/>
    </w:pPr>
    <w:rPr>
      <w:color w:val="FFFFFF" w:themeColor="background1"/>
      <w:sz w:val="26"/>
    </w:rPr>
  </w:style>
  <w:style w:type="paragraph" w:customStyle="1" w:styleId="Hdr1Date">
    <w:name w:val="Hdr 1 Date"/>
    <w:basedOn w:val="Normal"/>
    <w:qFormat/>
    <w:rsid w:val="0086337C"/>
    <w:pPr>
      <w:spacing w:line="720" w:lineRule="auto"/>
      <w:ind w:right="280" w:firstLine="0"/>
      <w:jc w:val="right"/>
    </w:pPr>
    <w:rPr>
      <w:color w:val="009A44" w:themeColor="text2"/>
      <w:sz w:val="32"/>
    </w:rPr>
  </w:style>
  <w:style w:type="paragraph" w:customStyle="1" w:styleId="h1Neutra">
    <w:name w:val="h1 Neutra"/>
    <w:basedOn w:val="Normal"/>
    <w:uiPriority w:val="99"/>
    <w:rsid w:val="004B1989"/>
    <w:pPr>
      <w:autoSpaceDE w:val="0"/>
      <w:autoSpaceDN w:val="0"/>
      <w:adjustRightInd w:val="0"/>
      <w:spacing w:before="280" w:line="420" w:lineRule="atLeast"/>
      <w:ind w:firstLine="0"/>
      <w:textAlignment w:val="center"/>
    </w:pPr>
    <w:rPr>
      <w:rFonts w:cs="Neutra Display Bold"/>
      <w:bCs/>
      <w:color w:val="4C0044"/>
      <w:spacing w:val="-4"/>
      <w:sz w:val="38"/>
      <w:szCs w:val="38"/>
    </w:rPr>
  </w:style>
  <w:style w:type="paragraph" w:customStyle="1" w:styleId="Page2SubtitleSpecial">
    <w:name w:val="Page2 Subtitle (Special)"/>
    <w:basedOn w:val="Normal"/>
    <w:uiPriority w:val="99"/>
    <w:rsid w:val="00D72A25"/>
    <w:pPr>
      <w:suppressAutoHyphens/>
      <w:autoSpaceDE w:val="0"/>
      <w:autoSpaceDN w:val="0"/>
      <w:adjustRightInd w:val="0"/>
      <w:spacing w:after="0" w:line="350" w:lineRule="atLeast"/>
      <w:ind w:firstLine="0"/>
      <w:textAlignment w:val="center"/>
    </w:pPr>
    <w:rPr>
      <w:rFonts w:cs="Neutra Text Book"/>
      <w:color w:val="5A1A51"/>
      <w:sz w:val="26"/>
      <w:szCs w:val="26"/>
    </w:rPr>
  </w:style>
  <w:style w:type="paragraph" w:customStyle="1" w:styleId="NormalBodyCopy">
    <w:name w:val="Normal (Body Copy)"/>
    <w:basedOn w:val="Normal"/>
    <w:uiPriority w:val="99"/>
    <w:rsid w:val="00D72A25"/>
    <w:pPr>
      <w:autoSpaceDE w:val="0"/>
      <w:autoSpaceDN w:val="0"/>
      <w:adjustRightInd w:val="0"/>
      <w:spacing w:after="140" w:line="280" w:lineRule="atLeast"/>
      <w:ind w:firstLine="0"/>
      <w:textAlignment w:val="center"/>
    </w:pPr>
    <w:rPr>
      <w:rFonts w:ascii="Neutra Text Book" w:hAnsi="Neutra Text Book" w:cs="Neutra Text Book"/>
      <w:color w:val="000000"/>
    </w:rPr>
  </w:style>
  <w:style w:type="paragraph" w:customStyle="1" w:styleId="DropCapNormalBodyCopy">
    <w:name w:val="Drop Cap Normal (Body Copy)"/>
    <w:basedOn w:val="NormalBodyCopy"/>
    <w:uiPriority w:val="99"/>
    <w:rsid w:val="00D72A25"/>
    <w:rPr>
      <w:rFonts w:ascii="Gill Sans MT" w:hAnsi="Gill Sans MT"/>
      <w:color w:val="7F7F7F" w:themeColor="text1"/>
    </w:rPr>
  </w:style>
  <w:style w:type="character" w:customStyle="1" w:styleId="DropCap">
    <w:name w:val="Drop Cap"/>
    <w:basedOn w:val="DefaultParagraphFont"/>
    <w:uiPriority w:val="1"/>
    <w:qFormat/>
    <w:rsid w:val="00D72A25"/>
    <w:rPr>
      <w:rFonts w:ascii="Gill Sans MT" w:hAnsi="Gill Sans MT"/>
      <w:color w:val="009A44" w:themeColor="text2"/>
      <w:position w:val="-3"/>
      <w:sz w:val="100"/>
    </w:rPr>
  </w:style>
  <w:style w:type="paragraph" w:customStyle="1" w:styleId="pagePage">
    <w:name w:val="page # (Page)"/>
    <w:basedOn w:val="Normal"/>
    <w:uiPriority w:val="99"/>
    <w:rsid w:val="00CF60DC"/>
    <w:pPr>
      <w:suppressAutoHyphens/>
      <w:autoSpaceDE w:val="0"/>
      <w:autoSpaceDN w:val="0"/>
      <w:adjustRightInd w:val="0"/>
      <w:spacing w:after="0" w:line="280" w:lineRule="atLeast"/>
      <w:ind w:firstLine="0"/>
      <w:jc w:val="center"/>
      <w:textAlignment w:val="center"/>
    </w:pPr>
    <w:rPr>
      <w:rFonts w:cs="Neutra Text Book"/>
      <w:color w:val="009A4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03E6"/>
    <w:pPr>
      <w:framePr w:hSpace="187" w:wrap="around" w:vAnchor="page" w:hAnchor="margin" w:y="3841"/>
      <w:pBdr>
        <w:bottom w:val="single" w:sz="8" w:space="4" w:color="7F7F7F" w:themeColor="accent1"/>
      </w:pBdr>
      <w:spacing w:after="300" w:line="240" w:lineRule="auto"/>
      <w:ind w:firstLine="0"/>
      <w:contextualSpacing/>
      <w:jc w:val="right"/>
    </w:pPr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F03E6"/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2D"/>
    <w:pPr>
      <w:framePr w:hSpace="187" w:wrap="around" w:vAnchor="page" w:hAnchor="margin" w:y="3841"/>
      <w:numPr>
        <w:ilvl w:val="1"/>
      </w:numPr>
      <w:spacing w:after="200" w:line="276" w:lineRule="auto"/>
      <w:ind w:firstLine="274"/>
      <w:jc w:val="right"/>
    </w:pPr>
    <w:rPr>
      <w:rFonts w:eastAsiaTheme="majorEastAsia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62F2D"/>
    <w:rPr>
      <w:rFonts w:ascii="Gill Sans MT" w:eastAsiaTheme="majorEastAsia" w:hAnsi="Gill Sans MT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62F2D"/>
    <w:rPr>
      <w:rFonts w:ascii="Gill Sans MT" w:hAnsi="Gill Sans MT" w:cs="Neutra Text Book"/>
      <w:color w:val="006845" w:themeColor="accent2"/>
      <w:sz w:val="36"/>
      <w:szCs w:val="36"/>
    </w:rPr>
  </w:style>
  <w:style w:type="paragraph" w:customStyle="1" w:styleId="AuthorandContact">
    <w:name w:val="Author and Contact"/>
    <w:basedOn w:val="Normal"/>
    <w:link w:val="AuthorandContactChar"/>
    <w:qFormat/>
    <w:rsid w:val="008067B0"/>
    <w:pPr>
      <w:framePr w:hSpace="187" w:wrap="around" w:vAnchor="page" w:hAnchor="margin" w:y="3841"/>
      <w:spacing w:after="0" w:line="280" w:lineRule="exact"/>
      <w:jc w:val="right"/>
    </w:pPr>
    <w:rPr>
      <w:color w:val="7F7F7F" w:themeColor="text1"/>
      <w:sz w:val="24"/>
      <w:szCs w:val="28"/>
    </w:rPr>
  </w:style>
  <w:style w:type="paragraph" w:styleId="ListBullet">
    <w:name w:val="List Bullet"/>
    <w:basedOn w:val="Normal"/>
    <w:uiPriority w:val="99"/>
    <w:unhideWhenUsed/>
    <w:rsid w:val="00297F65"/>
    <w:pPr>
      <w:numPr>
        <w:numId w:val="1"/>
      </w:numPr>
      <w:contextualSpacing/>
    </w:pPr>
  </w:style>
  <w:style w:type="character" w:customStyle="1" w:styleId="AuthorandContactChar">
    <w:name w:val="Author and Contact Char"/>
    <w:basedOn w:val="DefaultParagraphFont"/>
    <w:link w:val="AuthorandContact"/>
    <w:rsid w:val="008067B0"/>
    <w:rPr>
      <w:rFonts w:ascii="Gill Sans MT" w:hAnsi="Gill Sans MT"/>
      <w:color w:val="7F7F7F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2F2D"/>
    <w:rPr>
      <w:rFonts w:ascii="Gill Sans MT" w:hAnsi="Gill Sans MT" w:cs="Neutra Display Bold"/>
      <w:bCs/>
      <w:color w:val="7F7F7F" w:themeColor="text1"/>
      <w:spacing w:val="-4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C62F2D"/>
    <w:rPr>
      <w:rFonts w:ascii="Gill Sans MT" w:hAnsi="Gill Sans MT" w:cs="Neutra Text Book"/>
      <w:b/>
      <w:color w:val="7F7F7F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2F2D"/>
    <w:rPr>
      <w:rFonts w:ascii="Gill Sans MT" w:hAnsi="Gill Sans MT" w:cs="Neutra Text Book"/>
      <w:i/>
      <w:color w:val="7F7F7F" w:themeColor="text1"/>
      <w:sz w:val="28"/>
      <w:szCs w:val="28"/>
    </w:rPr>
  </w:style>
  <w:style w:type="paragraph" w:customStyle="1" w:styleId="footertext11">
    <w:name w:val="footer text 11"/>
    <w:basedOn w:val="Normal"/>
    <w:link w:val="footertext11Char"/>
    <w:qFormat/>
    <w:rsid w:val="00086C36"/>
    <w:pPr>
      <w:spacing w:line="280" w:lineRule="exact"/>
      <w:ind w:firstLine="0"/>
      <w:jc w:val="center"/>
    </w:pPr>
    <w:rPr>
      <w:color w:val="FFFFFF" w:themeColor="background1"/>
    </w:rPr>
  </w:style>
  <w:style w:type="paragraph" w:customStyle="1" w:styleId="footertext10">
    <w:name w:val="footer text 10"/>
    <w:basedOn w:val="Normal"/>
    <w:link w:val="footertext10Char"/>
    <w:qFormat/>
    <w:rsid w:val="00086C36"/>
    <w:pPr>
      <w:spacing w:line="280" w:lineRule="exact"/>
      <w:ind w:firstLine="0"/>
    </w:pPr>
    <w:rPr>
      <w:color w:val="FFFFFF" w:themeColor="background1"/>
      <w:sz w:val="20"/>
      <w:szCs w:val="20"/>
    </w:rPr>
  </w:style>
  <w:style w:type="character" w:customStyle="1" w:styleId="footertext11Char">
    <w:name w:val="footer text 11 Char"/>
    <w:basedOn w:val="DefaultParagraphFont"/>
    <w:link w:val="footertext11"/>
    <w:rsid w:val="00086C36"/>
    <w:rPr>
      <w:rFonts w:ascii="Gill Sans MT" w:hAnsi="Gill Sans MT"/>
      <w:color w:val="FFFFFF" w:themeColor="background1"/>
    </w:rPr>
  </w:style>
  <w:style w:type="character" w:customStyle="1" w:styleId="footertext10Char">
    <w:name w:val="footer text 10 Char"/>
    <w:basedOn w:val="DefaultParagraphFont"/>
    <w:link w:val="footertext10"/>
    <w:rsid w:val="00086C36"/>
    <w:rPr>
      <w:rFonts w:ascii="Gill Sans MT" w:hAnsi="Gill Sans MT"/>
      <w:color w:val="FFFFFF" w:themeColor="background1"/>
      <w:sz w:val="20"/>
      <w:szCs w:val="20"/>
    </w:rPr>
  </w:style>
  <w:style w:type="paragraph" w:styleId="NoSpacing">
    <w:name w:val="No Spacing"/>
    <w:uiPriority w:val="1"/>
    <w:qFormat/>
    <w:rsid w:val="00ED27A1"/>
    <w:pPr>
      <w:spacing w:after="0" w:line="240" w:lineRule="auto"/>
      <w:ind w:firstLine="274"/>
    </w:pPr>
    <w:rPr>
      <w:rFonts w:ascii="Gill Sans MT" w:hAnsi="Gill Sans M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8F"/>
    <w:rPr>
      <w:rFonts w:asciiTheme="majorHAnsi" w:eastAsiaTheme="majorEastAsia" w:hAnsiTheme="majorHAnsi" w:cstheme="majorBidi"/>
      <w:color w:val="3F3F3F" w:themeColor="accent1" w:themeShade="7F"/>
    </w:rPr>
  </w:style>
  <w:style w:type="table" w:styleId="TableGrid">
    <w:name w:val="Table Grid"/>
    <w:basedOn w:val="TableNormal"/>
    <w:uiPriority w:val="59"/>
    <w:rsid w:val="0024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1FF"/>
    <w:rPr>
      <w:color w:val="78BE2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3DD"/>
    <w:rPr>
      <w:color w:val="00684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7C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Marketing%20-%20Design%20Drafts\Branding\2015_MS_Office_Templates\MS_Word\CAEL_HigherEd_MSWord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E3DE2D8D284A2F82BDEF768CDA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C8F05-86C9-4E3A-90B8-5A2BC754E5D5}"/>
      </w:docPartPr>
      <w:docPartBody>
        <w:p w:rsidR="00E00726" w:rsidRDefault="00E00726" w:rsidP="00E00726">
          <w:pPr>
            <w:pStyle w:val="CCE3DE2D8D284A2F82BDEF768CDA8061"/>
          </w:pPr>
          <w:r w:rsidRPr="00DB0B9A">
            <w:rPr>
              <w:rStyle w:val="PlaceholderText"/>
              <w:u w:val="single"/>
            </w:rPr>
            <w:t>Enter C Number.</w:t>
          </w:r>
        </w:p>
      </w:docPartBody>
    </w:docPart>
    <w:docPart>
      <w:docPartPr>
        <w:name w:val="1E97AC8E036F439C8EBA09FDCC96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D5A5-ABF4-4EA4-8ED2-32BEE5BC5F89}"/>
      </w:docPartPr>
      <w:docPartBody>
        <w:p w:rsidR="00E00726" w:rsidRDefault="00E00726" w:rsidP="00E00726">
          <w:pPr>
            <w:pStyle w:val="1E97AC8E036F439C8EBA09FDCC969DA4"/>
          </w:pPr>
          <w:r w:rsidRPr="00DB0B9A">
            <w:rPr>
              <w:rStyle w:val="PlaceholderText"/>
              <w:u w:val="single"/>
            </w:rPr>
            <w:t>Enter Last Name.</w:t>
          </w:r>
        </w:p>
      </w:docPartBody>
    </w:docPart>
    <w:docPart>
      <w:docPartPr>
        <w:name w:val="3504D694B0704DF9AD4D5A6B2B90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3E8F-779D-4A52-BD6E-A025CFC495D3}"/>
      </w:docPartPr>
      <w:docPartBody>
        <w:p w:rsidR="00E00726" w:rsidRDefault="00E00726" w:rsidP="00E00726">
          <w:pPr>
            <w:pStyle w:val="3504D694B0704DF9AD4D5A6B2B90C632"/>
          </w:pPr>
          <w:r w:rsidRPr="00DB0B9A">
            <w:rPr>
              <w:rStyle w:val="PlaceholderText"/>
              <w:u w:val="single"/>
            </w:rPr>
            <w:t>Enter First Name.</w:t>
          </w:r>
        </w:p>
      </w:docPartBody>
    </w:docPart>
    <w:docPart>
      <w:docPartPr>
        <w:name w:val="DD725AEB03A3454BAA681677828D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19C9-D572-474D-9EA6-8D29B1A578D6}"/>
      </w:docPartPr>
      <w:docPartBody>
        <w:p w:rsidR="00E00726" w:rsidRDefault="00E00726" w:rsidP="00E00726">
          <w:pPr>
            <w:pStyle w:val="DD725AEB03A3454BAA681677828D4752"/>
          </w:pPr>
          <w:r w:rsidRPr="00106F7C">
            <w:rPr>
              <w:rStyle w:val="PlaceholderText"/>
              <w:u w:val="single"/>
            </w:rPr>
            <w:t>Enter SUBJ.</w:t>
          </w:r>
        </w:p>
      </w:docPartBody>
    </w:docPart>
    <w:docPart>
      <w:docPartPr>
        <w:name w:val="2DA7E995E68E42268D2ECA5F0AFC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39A7-8460-4079-B0C7-77EECFB0FE86}"/>
      </w:docPartPr>
      <w:docPartBody>
        <w:p w:rsidR="00E00726" w:rsidRDefault="00E00726" w:rsidP="00E00726">
          <w:pPr>
            <w:pStyle w:val="2DA7E995E68E42268D2ECA5F0AFCBBAD"/>
          </w:pPr>
          <w:r w:rsidRPr="00106F7C">
            <w:rPr>
              <w:rStyle w:val="PlaceholderText"/>
              <w:u w:val="single"/>
            </w:rPr>
            <w:t>Enter #.</w:t>
          </w:r>
        </w:p>
      </w:docPartBody>
    </w:docPart>
    <w:docPart>
      <w:docPartPr>
        <w:name w:val="7287586BC209474EB43E9510632A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6B88-F67E-419D-973A-137F99ED5254}"/>
      </w:docPartPr>
      <w:docPartBody>
        <w:p w:rsidR="00E00726" w:rsidRDefault="00E00726" w:rsidP="00E00726">
          <w:pPr>
            <w:pStyle w:val="7287586BC209474EB43E9510632A3CC2"/>
          </w:pPr>
          <w:r w:rsidRPr="00106F7C">
            <w:rPr>
              <w:rStyle w:val="PlaceholderText"/>
              <w:u w:val="single"/>
            </w:rPr>
            <w:t>Enter title.</w:t>
          </w:r>
        </w:p>
      </w:docPartBody>
    </w:docPart>
    <w:docPart>
      <w:docPartPr>
        <w:name w:val="8505DF4D1C2A4070835E137080ED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594A-7E5E-4BBC-8565-F1979490D691}"/>
      </w:docPartPr>
      <w:docPartBody>
        <w:p w:rsidR="00E00726" w:rsidRDefault="00E00726" w:rsidP="00E00726">
          <w:pPr>
            <w:pStyle w:val="8505DF4D1C2A4070835E137080ED7704"/>
          </w:pPr>
          <w:r w:rsidRPr="00106F7C">
            <w:rPr>
              <w:rStyle w:val="PlaceholderText"/>
              <w:u w:val="single"/>
            </w:rPr>
            <w:t>Enter CR.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26"/>
    <w:rsid w:val="003C6F41"/>
    <w:rsid w:val="004034AD"/>
    <w:rsid w:val="004B63B7"/>
    <w:rsid w:val="00924CA1"/>
    <w:rsid w:val="00BC09AE"/>
    <w:rsid w:val="00C13949"/>
    <w:rsid w:val="00CA1520"/>
    <w:rsid w:val="00D02EEF"/>
    <w:rsid w:val="00E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726"/>
    <w:rPr>
      <w:color w:val="808080"/>
    </w:rPr>
  </w:style>
  <w:style w:type="paragraph" w:customStyle="1" w:styleId="CCE3DE2D8D284A2F82BDEF768CDA8061">
    <w:name w:val="CCE3DE2D8D284A2F82BDEF768CDA8061"/>
    <w:rsid w:val="00E00726"/>
  </w:style>
  <w:style w:type="paragraph" w:customStyle="1" w:styleId="1E97AC8E036F439C8EBA09FDCC969DA4">
    <w:name w:val="1E97AC8E036F439C8EBA09FDCC969DA4"/>
    <w:rsid w:val="00E00726"/>
  </w:style>
  <w:style w:type="paragraph" w:customStyle="1" w:styleId="3504D694B0704DF9AD4D5A6B2B90C632">
    <w:name w:val="3504D694B0704DF9AD4D5A6B2B90C632"/>
    <w:rsid w:val="00E00726"/>
  </w:style>
  <w:style w:type="paragraph" w:customStyle="1" w:styleId="DD725AEB03A3454BAA681677828D4752">
    <w:name w:val="DD725AEB03A3454BAA681677828D4752"/>
    <w:rsid w:val="00E00726"/>
  </w:style>
  <w:style w:type="paragraph" w:customStyle="1" w:styleId="2DA7E995E68E42268D2ECA5F0AFCBBAD">
    <w:name w:val="2DA7E995E68E42268D2ECA5F0AFCBBAD"/>
    <w:rsid w:val="00E00726"/>
  </w:style>
  <w:style w:type="paragraph" w:customStyle="1" w:styleId="7287586BC209474EB43E9510632A3CC2">
    <w:name w:val="7287586BC209474EB43E9510632A3CC2"/>
    <w:rsid w:val="00E00726"/>
  </w:style>
  <w:style w:type="paragraph" w:customStyle="1" w:styleId="8505DF4D1C2A4070835E137080ED7704">
    <w:name w:val="8505DF4D1C2A4070835E137080ED7704"/>
    <w:rsid w:val="00E00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2015-CAEL-Higher_Ed">
  <a:themeElements>
    <a:clrScheme name="2015_Higher_Ed">
      <a:dk1>
        <a:srgbClr val="7F7F7F"/>
      </a:dk1>
      <a:lt1>
        <a:srgbClr val="FFFFFF"/>
      </a:lt1>
      <a:dk2>
        <a:srgbClr val="009A44"/>
      </a:dk2>
      <a:lt2>
        <a:srgbClr val="FFFFFF"/>
      </a:lt2>
      <a:accent1>
        <a:srgbClr val="7F7F7F"/>
      </a:accent1>
      <a:accent2>
        <a:srgbClr val="006845"/>
      </a:accent2>
      <a:accent3>
        <a:srgbClr val="78BE20"/>
      </a:accent3>
      <a:accent4>
        <a:srgbClr val="009A44"/>
      </a:accent4>
      <a:accent5>
        <a:srgbClr val="7F7F7F"/>
      </a:accent5>
      <a:accent6>
        <a:srgbClr val="C1EC8C"/>
      </a:accent6>
      <a:hlink>
        <a:srgbClr val="78BE20"/>
      </a:hlink>
      <a:folHlink>
        <a:srgbClr val="006845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lnDef>
  </a:objectDefaults>
  <a:extraClrSchemeLst>
    <a:extraClrScheme>
      <a:clrScheme name="Pixel 1">
        <a:dk1>
          <a:srgbClr val="0066FF"/>
        </a:dk1>
        <a:lt1>
          <a:srgbClr val="FFFFFF"/>
        </a:lt1>
        <a:dk2>
          <a:srgbClr val="000066"/>
        </a:dk2>
        <a:lt2>
          <a:srgbClr val="FFFFFF"/>
        </a:lt2>
        <a:accent1>
          <a:srgbClr val="6699FF"/>
        </a:accent1>
        <a:accent2>
          <a:srgbClr val="3333FF"/>
        </a:accent2>
        <a:accent3>
          <a:srgbClr val="AAAAB8"/>
        </a:accent3>
        <a:accent4>
          <a:srgbClr val="DADADA"/>
        </a:accent4>
        <a:accent5>
          <a:srgbClr val="B8CAFF"/>
        </a:accent5>
        <a:accent6>
          <a:srgbClr val="2D2DE7"/>
        </a:accent6>
        <a:hlink>
          <a:srgbClr val="FFCC00"/>
        </a:hlink>
        <a:folHlink>
          <a:srgbClr val="0000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2">
        <a:dk1>
          <a:srgbClr val="009999"/>
        </a:dk1>
        <a:lt1>
          <a:srgbClr val="FFFFFF"/>
        </a:lt1>
        <a:dk2>
          <a:srgbClr val="334B49"/>
        </a:dk2>
        <a:lt2>
          <a:srgbClr val="FFFFFF"/>
        </a:lt2>
        <a:accent1>
          <a:srgbClr val="33CCCC"/>
        </a:accent1>
        <a:accent2>
          <a:srgbClr val="008080"/>
        </a:accent2>
        <a:accent3>
          <a:srgbClr val="ADB1B1"/>
        </a:accent3>
        <a:accent4>
          <a:srgbClr val="DADADA"/>
        </a:accent4>
        <a:accent5>
          <a:srgbClr val="ADE2E2"/>
        </a:accent5>
        <a:accent6>
          <a:srgbClr val="007373"/>
        </a:accent6>
        <a:hlink>
          <a:srgbClr val="FFCC00"/>
        </a:hlink>
        <a:folHlink>
          <a:srgbClr val="00666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3">
        <a:dk1>
          <a:srgbClr val="006699"/>
        </a:dk1>
        <a:lt1>
          <a:srgbClr val="FFFFFF"/>
        </a:lt1>
        <a:dk2>
          <a:srgbClr val="333399"/>
        </a:dk2>
        <a:lt2>
          <a:srgbClr val="FFFFFF"/>
        </a:lt2>
        <a:accent1>
          <a:srgbClr val="0099CC"/>
        </a:accent1>
        <a:accent2>
          <a:srgbClr val="0386AF"/>
        </a:accent2>
        <a:accent3>
          <a:srgbClr val="ADADCA"/>
        </a:accent3>
        <a:accent4>
          <a:srgbClr val="DADADA"/>
        </a:accent4>
        <a:accent5>
          <a:srgbClr val="AACAE2"/>
        </a:accent5>
        <a:accent6>
          <a:srgbClr val="02799E"/>
        </a:accent6>
        <a:hlink>
          <a:srgbClr val="FFCC00"/>
        </a:hlink>
        <a:folHlink>
          <a:srgbClr val="6699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4">
        <a:dk1>
          <a:srgbClr val="008080"/>
        </a:dk1>
        <a:lt1>
          <a:srgbClr val="FFFFFF"/>
        </a:lt1>
        <a:dk2>
          <a:srgbClr val="2F978D"/>
        </a:dk2>
        <a:lt2>
          <a:srgbClr val="FFFFFF"/>
        </a:lt2>
        <a:accent1>
          <a:srgbClr val="0099FF"/>
        </a:accent1>
        <a:accent2>
          <a:srgbClr val="009999"/>
        </a:accent2>
        <a:accent3>
          <a:srgbClr val="ADC9C5"/>
        </a:accent3>
        <a:accent4>
          <a:srgbClr val="DADADA"/>
        </a:accent4>
        <a:accent5>
          <a:srgbClr val="AACAFF"/>
        </a:accent5>
        <a:accent6>
          <a:srgbClr val="008A8A"/>
        </a:accent6>
        <a:hlink>
          <a:srgbClr val="FFFFCC"/>
        </a:hlink>
        <a:folHlink>
          <a:srgbClr val="70CAC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5">
        <a:dk1>
          <a:srgbClr val="822504"/>
        </a:dk1>
        <a:lt1>
          <a:srgbClr val="FFFFFF"/>
        </a:lt1>
        <a:dk2>
          <a:srgbClr val="330000"/>
        </a:dk2>
        <a:lt2>
          <a:srgbClr val="FFFFFF"/>
        </a:lt2>
        <a:accent1>
          <a:srgbClr val="FF9900"/>
        </a:accent1>
        <a:accent2>
          <a:srgbClr val="9E2A06"/>
        </a:accent2>
        <a:accent3>
          <a:srgbClr val="ADAAAA"/>
        </a:accent3>
        <a:accent4>
          <a:srgbClr val="DADADA"/>
        </a:accent4>
        <a:accent5>
          <a:srgbClr val="FFCAAA"/>
        </a:accent5>
        <a:accent6>
          <a:srgbClr val="8F2505"/>
        </a:accent6>
        <a:hlink>
          <a:srgbClr val="FF3300"/>
        </a:hlink>
        <a:folHlink>
          <a:srgbClr val="7C0704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6">
        <a:dk1>
          <a:srgbClr val="336600"/>
        </a:dk1>
        <a:lt1>
          <a:srgbClr val="FFFFFF"/>
        </a:lt1>
        <a:dk2>
          <a:srgbClr val="4A7911"/>
        </a:dk2>
        <a:lt2>
          <a:srgbClr val="FFFFFF"/>
        </a:lt2>
        <a:accent1>
          <a:srgbClr val="666633"/>
        </a:accent1>
        <a:accent2>
          <a:srgbClr val="669900"/>
        </a:accent2>
        <a:accent3>
          <a:srgbClr val="B1BEAA"/>
        </a:accent3>
        <a:accent4>
          <a:srgbClr val="DADADA"/>
        </a:accent4>
        <a:accent5>
          <a:srgbClr val="B8B8AD"/>
        </a:accent5>
        <a:accent6>
          <a:srgbClr val="5C8A00"/>
        </a:accent6>
        <a:hlink>
          <a:srgbClr val="FFCC00"/>
        </a:hlink>
        <a:folHlink>
          <a:srgbClr val="99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7">
        <a:dk1>
          <a:srgbClr val="000000"/>
        </a:dk1>
        <a:lt1>
          <a:srgbClr val="FFFFFF"/>
        </a:lt1>
        <a:dk2>
          <a:srgbClr val="000000"/>
        </a:dk2>
        <a:lt2>
          <a:srgbClr val="CC3300"/>
        </a:lt2>
        <a:accent1>
          <a:srgbClr val="FFCC00"/>
        </a:accent1>
        <a:accent2>
          <a:srgbClr val="CC6600"/>
        </a:accent2>
        <a:accent3>
          <a:srgbClr val="FFFFFF"/>
        </a:accent3>
        <a:accent4>
          <a:srgbClr val="000000"/>
        </a:accent4>
        <a:accent5>
          <a:srgbClr val="FFE2AA"/>
        </a:accent5>
        <a:accent6>
          <a:srgbClr val="B95C00"/>
        </a:accent6>
        <a:hlink>
          <a:srgbClr val="663300"/>
        </a:hlink>
        <a:folHlink>
          <a:srgbClr val="CC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8">
        <a:dk1>
          <a:srgbClr val="003300"/>
        </a:dk1>
        <a:lt1>
          <a:srgbClr val="FFFFFF"/>
        </a:lt1>
        <a:dk2>
          <a:srgbClr val="000000"/>
        </a:dk2>
        <a:lt2>
          <a:srgbClr val="336600"/>
        </a:lt2>
        <a:accent1>
          <a:srgbClr val="CCCC00"/>
        </a:accent1>
        <a:accent2>
          <a:srgbClr val="669900"/>
        </a:accent2>
        <a:accent3>
          <a:srgbClr val="FFFFFF"/>
        </a:accent3>
        <a:accent4>
          <a:srgbClr val="002A00"/>
        </a:accent4>
        <a:accent5>
          <a:srgbClr val="E2E2AA"/>
        </a:accent5>
        <a:accent6>
          <a:srgbClr val="5C8A00"/>
        </a:accent6>
        <a:hlink>
          <a:srgbClr val="3333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9">
        <a:dk1>
          <a:srgbClr val="000000"/>
        </a:dk1>
        <a:lt1>
          <a:srgbClr val="FFFFFF"/>
        </a:lt1>
        <a:dk2>
          <a:srgbClr val="000000"/>
        </a:dk2>
        <a:lt2>
          <a:srgbClr val="440044"/>
        </a:lt2>
        <a:accent1>
          <a:srgbClr val="FFCCCC"/>
        </a:accent1>
        <a:accent2>
          <a:srgbClr val="790571"/>
        </a:accent2>
        <a:accent3>
          <a:srgbClr val="FFFFFF"/>
        </a:accent3>
        <a:accent4>
          <a:srgbClr val="000000"/>
        </a:accent4>
        <a:accent5>
          <a:srgbClr val="FFE2E2"/>
        </a:accent5>
        <a:accent6>
          <a:srgbClr val="6D0466"/>
        </a:accent6>
        <a:hlink>
          <a:srgbClr val="993366"/>
        </a:hlink>
        <a:folHlink>
          <a:srgbClr val="9F83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0">
        <a:dk1>
          <a:srgbClr val="000000"/>
        </a:dk1>
        <a:lt1>
          <a:srgbClr val="FFFFFF"/>
        </a:lt1>
        <a:dk2>
          <a:srgbClr val="000000"/>
        </a:dk2>
        <a:lt2>
          <a:srgbClr val="FF9900"/>
        </a:lt2>
        <a:accent1>
          <a:srgbClr val="FFCC99"/>
        </a:accent1>
        <a:accent2>
          <a:srgbClr val="FBA313"/>
        </a:accent2>
        <a:accent3>
          <a:srgbClr val="FFFFFF"/>
        </a:accent3>
        <a:accent4>
          <a:srgbClr val="000000"/>
        </a:accent4>
        <a:accent5>
          <a:srgbClr val="FFE2CA"/>
        </a:accent5>
        <a:accent6>
          <a:srgbClr val="E39310"/>
        </a:accent6>
        <a:hlink>
          <a:srgbClr val="CC3300"/>
        </a:hlink>
        <a:folHlink>
          <a:srgbClr val="FCC66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1">
        <a:dk1>
          <a:srgbClr val="000000"/>
        </a:dk1>
        <a:lt1>
          <a:srgbClr val="FFFFFF"/>
        </a:lt1>
        <a:dk2>
          <a:srgbClr val="000000"/>
        </a:dk2>
        <a:lt2>
          <a:srgbClr val="779F92"/>
        </a:lt2>
        <a:accent1>
          <a:srgbClr val="33CCCC"/>
        </a:accent1>
        <a:accent2>
          <a:srgbClr val="9DC2D7"/>
        </a:accent2>
        <a:accent3>
          <a:srgbClr val="FFFFFF"/>
        </a:accent3>
        <a:accent4>
          <a:srgbClr val="000000"/>
        </a:accent4>
        <a:accent5>
          <a:srgbClr val="ADE2E2"/>
        </a:accent5>
        <a:accent6>
          <a:srgbClr val="8EB0C3"/>
        </a:accent6>
        <a:hlink>
          <a:srgbClr val="006666"/>
        </a:hlink>
        <a:folHlink>
          <a:srgbClr val="CCCC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2">
        <a:dk1>
          <a:srgbClr val="000000"/>
        </a:dk1>
        <a:lt1>
          <a:srgbClr val="FFFFFF"/>
        </a:lt1>
        <a:dk2>
          <a:srgbClr val="000000"/>
        </a:dk2>
        <a:lt2>
          <a:srgbClr val="00007D"/>
        </a:lt2>
        <a:accent1>
          <a:srgbClr val="9999FF"/>
        </a:accent1>
        <a:accent2>
          <a:srgbClr val="9999CC"/>
        </a:accent2>
        <a:accent3>
          <a:srgbClr val="FFFFFF"/>
        </a:accent3>
        <a:accent4>
          <a:srgbClr val="000000"/>
        </a:accent4>
        <a:accent5>
          <a:srgbClr val="CACAFF"/>
        </a:accent5>
        <a:accent6>
          <a:srgbClr val="8A8AB9"/>
        </a:accent6>
        <a:hlink>
          <a:srgbClr val="666699"/>
        </a:hlink>
        <a:folHlink>
          <a:srgbClr val="CCCCE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C2973-BDB5-4D8D-90BA-9EB74FB6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CAEL_HigherEd_MSWord_report.dotx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report title here</vt:lpstr>
    </vt:vector>
  </TitlesOfParts>
  <Company>CAEL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report title here</dc:title>
  <dc:creator>Elizabeth Peterson</dc:creator>
  <cp:lastModifiedBy>Jeanne Eschbach</cp:lastModifiedBy>
  <cp:revision>2</cp:revision>
  <cp:lastPrinted>2018-05-21T17:14:00Z</cp:lastPrinted>
  <dcterms:created xsi:type="dcterms:W3CDTF">2024-10-07T18:12:00Z</dcterms:created>
  <dcterms:modified xsi:type="dcterms:W3CDTF">2024-10-07T18:12:00Z</dcterms:modified>
</cp:coreProperties>
</file>